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25" w:rsidRPr="00D35979" w:rsidRDefault="00763125" w:rsidP="00D3597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Осенний праздник</w:t>
      </w:r>
    </w:p>
    <w:p w:rsidR="00763125" w:rsidRDefault="00763125" w:rsidP="00D359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средней группы</w:t>
      </w:r>
    </w:p>
    <w:p w:rsidR="00763125" w:rsidRDefault="00763125" w:rsidP="002F36A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вбегают в зал под песню «</w:t>
      </w:r>
      <w:r w:rsidRPr="00192C5F">
        <w:rPr>
          <w:rFonts w:ascii="Times New Roman" w:hAnsi="Times New Roman"/>
          <w:b/>
          <w:sz w:val="28"/>
          <w:szCs w:val="28"/>
        </w:rPr>
        <w:t>Листик листопад»</w:t>
      </w:r>
      <w:r>
        <w:rPr>
          <w:rFonts w:ascii="Times New Roman" w:hAnsi="Times New Roman"/>
          <w:sz w:val="28"/>
          <w:szCs w:val="28"/>
        </w:rPr>
        <w:t xml:space="preserve"> , выполняют танцевал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движения и встают полукругом, кладут листочки на пол перед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Pr="002F36AC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>Ведущая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же за художник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места позолотил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самый сильный дождик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краску не отмыл.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Отгадать загадку просим,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художник этот?</w:t>
      </w:r>
    </w:p>
    <w:p w:rsidR="00763125" w:rsidRPr="002F36AC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 xml:space="preserve">Дети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</w:p>
    <w:p w:rsidR="00763125" w:rsidRPr="002F36AC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>Ведущая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Встречайте нашу гостью дорогую!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(Под музыку </w:t>
      </w:r>
      <w:r w:rsidRPr="002939DE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входит осень)</w:t>
      </w:r>
    </w:p>
    <w:p w:rsidR="00763125" w:rsidRPr="002F36AC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F36AC">
        <w:rPr>
          <w:rFonts w:ascii="Times New Roman" w:hAnsi="Times New Roman"/>
          <w:b/>
          <w:sz w:val="28"/>
          <w:szCs w:val="28"/>
        </w:rPr>
        <w:t xml:space="preserve">Осень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Осень золотая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уж тут как тут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Волшебной, золотую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меня зовут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виделись мы целый год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летом снова мой черёд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так трудилась, рисовала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краски долго подбирала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милые друзья,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про меня.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1 ребёнок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красивая осень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золотистый ковёр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гости сегодня к ребятам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осенний пришёл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2 ребёнок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жёлтые в саду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подметает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только раз в году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бывает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3 ребёнок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 веток облетают,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дождик золотой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осень расписная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Радует нас красотой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4 ребёнок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Осень, осень за окошком,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падает горошком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падают шурша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Дети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ты, Осень, хороша!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Pr="000E44DA">
        <w:rPr>
          <w:rFonts w:ascii="Times New Roman" w:hAnsi="Times New Roman"/>
          <w:b/>
          <w:i/>
          <w:sz w:val="28"/>
          <w:szCs w:val="28"/>
        </w:rPr>
        <w:t>Песня «</w:t>
      </w:r>
      <w:r>
        <w:rPr>
          <w:rFonts w:ascii="Times New Roman" w:hAnsi="Times New Roman"/>
          <w:b/>
          <w:i/>
          <w:sz w:val="28"/>
          <w:szCs w:val="28"/>
        </w:rPr>
        <w:t>Осень золотая</w:t>
      </w:r>
      <w:r w:rsidRPr="000E44DA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E44DA">
        <w:rPr>
          <w:rFonts w:ascii="Times New Roman" w:hAnsi="Times New Roman"/>
          <w:b/>
          <w:sz w:val="28"/>
          <w:szCs w:val="28"/>
        </w:rPr>
        <w:t>Осень.</w:t>
      </w:r>
      <w:r w:rsidRPr="008A5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(Берёт листок)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кружатся, кружатся, кружатся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серебряный звон ручейка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дождинки спускаются в лужицу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осень опять к вам пришла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в вальсе закружитесь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детками нашими подружитесь!</w:t>
      </w:r>
    </w:p>
    <w:p w:rsidR="00763125" w:rsidRDefault="00763125" w:rsidP="008A52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8A52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0643B">
        <w:rPr>
          <w:rFonts w:ascii="Times New Roman" w:hAnsi="Times New Roman"/>
          <w:b/>
          <w:sz w:val="28"/>
          <w:szCs w:val="28"/>
        </w:rPr>
        <w:t>Танец «Осенний вальс с веточками»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3125" w:rsidRPr="0020643B" w:rsidRDefault="00763125" w:rsidP="008A52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3125" w:rsidRPr="000E44D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A5204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Ребята, посмотрите как красиво вокруг!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опушке лес густой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откроет двери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увидим мы с тобой 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деревья.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Раздаются звуки</w:t>
      </w:r>
    </w:p>
    <w:p w:rsidR="00763125" w:rsidRPr="006C0F3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Осень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Слышите? Кажется к нам кто-то идёт! Это гном – лесной человечек.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его разыграем, спрячемся за листиками.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присаживаются на корточки и прячутся за листики, которые лежат на полу.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Входит Гном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63125" w:rsidRPr="006C0F3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Гном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работы много стало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листиков опало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Подметать я их спешу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в кучу соберу!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6C0F3A">
        <w:rPr>
          <w:rFonts w:ascii="Times New Roman" w:hAnsi="Times New Roman"/>
          <w:b/>
          <w:i/>
          <w:sz w:val="28"/>
          <w:szCs w:val="28"/>
        </w:rPr>
        <w:t xml:space="preserve">Игра « </w:t>
      </w:r>
      <w:r>
        <w:rPr>
          <w:rFonts w:ascii="Times New Roman" w:hAnsi="Times New Roman"/>
          <w:b/>
          <w:i/>
          <w:sz w:val="28"/>
          <w:szCs w:val="28"/>
        </w:rPr>
        <w:t>Л</w:t>
      </w:r>
      <w:r w:rsidRPr="006C0F3A">
        <w:rPr>
          <w:rFonts w:ascii="Times New Roman" w:hAnsi="Times New Roman"/>
          <w:b/>
          <w:i/>
          <w:sz w:val="28"/>
          <w:szCs w:val="28"/>
        </w:rPr>
        <w:t>источки</w:t>
      </w:r>
      <w:r>
        <w:rPr>
          <w:rFonts w:ascii="Times New Roman" w:hAnsi="Times New Roman"/>
          <w:b/>
          <w:i/>
          <w:sz w:val="28"/>
          <w:szCs w:val="28"/>
        </w:rPr>
        <w:t xml:space="preserve"> и ветерок</w:t>
      </w:r>
      <w:r w:rsidRPr="006C0F3A">
        <w:rPr>
          <w:rFonts w:ascii="Times New Roman" w:hAnsi="Times New Roman"/>
          <w:b/>
          <w:i/>
          <w:sz w:val="28"/>
          <w:szCs w:val="28"/>
        </w:rPr>
        <w:t>»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гном подметает метлой, дети встают в середину зала, подн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мают руки с листиками вверх и машут ими.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Pr="006C0F3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1E6413">
        <w:rPr>
          <w:rFonts w:ascii="Times New Roman" w:hAnsi="Times New Roman"/>
          <w:sz w:val="28"/>
          <w:szCs w:val="28"/>
        </w:rPr>
        <w:t>во время музыки ветра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весёлый ветерок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не близок не далёк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 свету он летает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листочки раздувает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разбегаются по залу, в конце музыки присаживаются на корточки и прячутся за листики)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63125" w:rsidRPr="006C0F3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Гном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ветер в самом деле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листочки облетели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метёлочку возьму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снова соберу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Гном подметает, дети собираются в центре зала и размахивают листочками над головой. </w:t>
      </w:r>
    </w:p>
    <w:p w:rsidR="00763125" w:rsidRPr="006C0F3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Гном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вы, листья озорные!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Яркие, да расписные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смели улетать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я вас всех</w:t>
      </w:r>
    </w:p>
    <w:p w:rsidR="00763125" w:rsidRPr="006C0F3A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C0F3A">
        <w:rPr>
          <w:rFonts w:ascii="Times New Roman" w:hAnsi="Times New Roman"/>
          <w:b/>
          <w:sz w:val="28"/>
          <w:szCs w:val="28"/>
        </w:rPr>
        <w:t>Дети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Догнать!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63125" w:rsidRPr="00192C5F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убегают, садятся на стульчики, Осень собирает листочки)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Pr="00FA6222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A6222">
        <w:rPr>
          <w:rFonts w:ascii="Times New Roman" w:hAnsi="Times New Roman"/>
          <w:b/>
          <w:sz w:val="28"/>
          <w:szCs w:val="28"/>
        </w:rPr>
        <w:t>Гном.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а это и не листики вовсе! Это ребятишки – девчонки и мальчишки!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Пошутить решили над старым дедушкой? Ну, здравствуйте, озорники!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Рассказывайте, зачем в осенний лес пожаловали?</w:t>
      </w:r>
    </w:p>
    <w:p w:rsidR="00763125" w:rsidRPr="00FA6222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A6222">
        <w:rPr>
          <w:rFonts w:ascii="Times New Roman" w:hAnsi="Times New Roman"/>
          <w:b/>
          <w:sz w:val="28"/>
          <w:szCs w:val="28"/>
        </w:rPr>
        <w:t xml:space="preserve">Осень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гномик! Мы пришли в твой чудесный лес, чтобы поискать гр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бы, ягоды и, конечно¸ полюбоваться замечательной осенней природой</w:t>
      </w:r>
    </w:p>
    <w:p w:rsidR="00763125" w:rsidRPr="0020643B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0643B">
        <w:rPr>
          <w:rFonts w:ascii="Times New Roman" w:hAnsi="Times New Roman"/>
          <w:b/>
          <w:sz w:val="28"/>
          <w:szCs w:val="28"/>
        </w:rPr>
        <w:t xml:space="preserve">Гном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пожаловать!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сначала вы меня повеселите,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на танец пригласите!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секрету я скажу, очень я плясать люблю. Вы и мам своих берите, с ними веселей пляшите!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D359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26255">
        <w:rPr>
          <w:rFonts w:ascii="Times New Roman" w:hAnsi="Times New Roman"/>
          <w:b/>
          <w:sz w:val="28"/>
          <w:szCs w:val="28"/>
        </w:rPr>
        <w:t>«Осенний хоровод»</w:t>
      </w:r>
    </w:p>
    <w:p w:rsidR="00763125" w:rsidRPr="00226255" w:rsidRDefault="00763125" w:rsidP="00D359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26255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 вы танцевали и наверное устали?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Посидите, отдохните и стихи вы мне прочтите.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Pr="001E6413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СТИХИ</w:t>
      </w:r>
    </w:p>
    <w:p w:rsidR="00763125" w:rsidRPr="008A5204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 </w:t>
      </w:r>
      <w:r w:rsidRPr="0020643B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, с барабаном входит Злая туча</w:t>
      </w:r>
    </w:p>
    <w:p w:rsidR="00763125" w:rsidRPr="00286716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86716">
        <w:rPr>
          <w:rFonts w:ascii="Times New Roman" w:hAnsi="Times New Roman"/>
          <w:b/>
          <w:sz w:val="28"/>
          <w:szCs w:val="28"/>
        </w:rPr>
        <w:t>Туча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туча злая, грозовая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веселиться не люблю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Дождём холодным всех полью!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(Бегает с водяным пистолетом, брызгает)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с Осенью играете?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вы моих не знаете?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скучать, меня бояться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петь, и не смеяться!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Золотую Осень от вас я забираю,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холодный дождик  вам я  оставляю!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Пойдём, пойдём, пойдём! (тянет осень за руку)</w:t>
      </w:r>
    </w:p>
    <w:p w:rsidR="00763125" w:rsidRPr="002C541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 xml:space="preserve">Осень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 Нет! Нет!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нужен нам ни дождь, ни туча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ты меня не мучай!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ребятам меня отпусти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зачем на  праздник дожди?</w:t>
      </w:r>
    </w:p>
    <w:p w:rsidR="00763125" w:rsidRPr="002C541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 xml:space="preserve">Туча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это зачем?</w:t>
      </w:r>
    </w:p>
    <w:p w:rsidR="00763125" w:rsidRPr="002C541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>Осень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не нужен нам дождь и всё!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небо хмурится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грозит дождём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тогда все спрячемся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большим</w:t>
      </w:r>
    </w:p>
    <w:p w:rsidR="00763125" w:rsidRPr="002C541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>Дети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Зонтом!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369A8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Расскажите, девочки.</w:t>
      </w:r>
    </w:p>
    <w:p w:rsidR="00763125" w:rsidRPr="002C541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страшен дождик проливной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зонтик есть у нас с тобой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весело гулять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лужам бегать и скакать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/>
          <w:sz w:val="28"/>
          <w:szCs w:val="28"/>
        </w:rPr>
        <w:t>Если дождик проливной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Зонтик я беру с собой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яркий и большой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Жёлтый, красный, голубой</w:t>
      </w:r>
    </w:p>
    <w:p w:rsidR="00763125" w:rsidRPr="002C541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C5418">
        <w:rPr>
          <w:rFonts w:ascii="Times New Roman" w:hAnsi="Times New Roman"/>
          <w:b/>
          <w:sz w:val="28"/>
          <w:szCs w:val="28"/>
        </w:rPr>
        <w:t>Осень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 зонтиком играть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Pr="0020643B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0643B">
        <w:rPr>
          <w:rFonts w:ascii="Times New Roman" w:hAnsi="Times New Roman"/>
          <w:b/>
          <w:sz w:val="28"/>
          <w:szCs w:val="28"/>
        </w:rPr>
        <w:t>Девочки</w:t>
      </w:r>
      <w:r>
        <w:rPr>
          <w:rFonts w:ascii="Times New Roman" w:hAnsi="Times New Roman"/>
          <w:b/>
          <w:i/>
          <w:sz w:val="28"/>
          <w:szCs w:val="28"/>
        </w:rPr>
        <w:t xml:space="preserve"> «С зонтика</w:t>
      </w:r>
      <w:r w:rsidRPr="00FF2419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>и»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Гром и туча бьёт в барабан</w:t>
      </w:r>
    </w:p>
    <w:p w:rsidR="00763125" w:rsidRPr="0020643B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0643B">
        <w:rPr>
          <w:rFonts w:ascii="Times New Roman" w:hAnsi="Times New Roman"/>
          <w:b/>
          <w:sz w:val="28"/>
          <w:szCs w:val="28"/>
        </w:rPr>
        <w:t>Осень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гремит, что слышу я?</w:t>
      </w:r>
    </w:p>
    <w:p w:rsidR="00763125" w:rsidRPr="005369A8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 нам, друзья?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 прогоним злую тучу,  громко скажем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Туча, туча, убегай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ребяток не пугай</w:t>
      </w:r>
    </w:p>
    <w:p w:rsidR="00763125" w:rsidRPr="005369A8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кто-то промолчал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кто-то не кричал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Мамы, папы, помогите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нами покричите</w:t>
      </w:r>
    </w:p>
    <w:p w:rsidR="00763125" w:rsidRDefault="00763125" w:rsidP="0093534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Туча, туча, убегай</w:t>
      </w:r>
    </w:p>
    <w:p w:rsidR="00763125" w:rsidRDefault="00763125" w:rsidP="0093534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ребяток не пугай</w:t>
      </w:r>
    </w:p>
    <w:p w:rsidR="00763125" w:rsidRPr="00765912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65912">
        <w:rPr>
          <w:rFonts w:ascii="Times New Roman" w:hAnsi="Times New Roman"/>
          <w:b/>
          <w:sz w:val="28"/>
          <w:szCs w:val="28"/>
        </w:rPr>
        <w:t>Туча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вы так?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я точно Осень забираю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дождик холодный вам оставляю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369A8">
        <w:rPr>
          <w:rFonts w:ascii="Times New Roman" w:hAnsi="Times New Roman"/>
          <w:b/>
          <w:i/>
          <w:sz w:val="28"/>
          <w:szCs w:val="28"/>
        </w:rPr>
        <w:t>Гремит гром</w:t>
      </w:r>
    </w:p>
    <w:p w:rsidR="00763125" w:rsidRPr="005369A8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Развеселились, вот я вам грома-то пришлю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369A8">
        <w:rPr>
          <w:rFonts w:ascii="Times New Roman" w:hAnsi="Times New Roman"/>
          <w:b/>
          <w:i/>
          <w:sz w:val="28"/>
          <w:szCs w:val="28"/>
        </w:rPr>
        <w:t>Уходит, уводит осень</w:t>
      </w:r>
    </w:p>
    <w:p w:rsidR="00763125" w:rsidRPr="005369A8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63125" w:rsidRPr="00286716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86716">
        <w:rPr>
          <w:rFonts w:ascii="Times New Roman" w:hAnsi="Times New Roman"/>
          <w:b/>
          <w:sz w:val="28"/>
          <w:szCs w:val="28"/>
        </w:rPr>
        <w:t xml:space="preserve">Гном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 же нам теперь делать?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же праздник без золотой Осени?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придумал, 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лесным тропинкам с вами мы пойдём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Осень золотую, конечно же найдём!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поможет нам в этом волшебная дудочка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Дудочка – погудочка!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 на дудке заиграет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конечно же узнает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как в лесу живут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осень встретим тут?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зверят не испугать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надо с собой взять (берёт корзину с овощами и фруктами)</w:t>
      </w: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369A8">
        <w:rPr>
          <w:rFonts w:ascii="Times New Roman" w:hAnsi="Times New Roman"/>
          <w:b/>
          <w:i/>
          <w:sz w:val="28"/>
          <w:szCs w:val="28"/>
        </w:rPr>
        <w:t>Играет на дудочке</w:t>
      </w:r>
    </w:p>
    <w:p w:rsidR="00763125" w:rsidRPr="005369A8" w:rsidRDefault="00763125" w:rsidP="002F36AC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3125" w:rsidRPr="00286716" w:rsidRDefault="00763125" w:rsidP="002F36A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86716">
        <w:rPr>
          <w:rFonts w:ascii="Times New Roman" w:hAnsi="Times New Roman"/>
          <w:b/>
          <w:sz w:val="28"/>
          <w:szCs w:val="28"/>
        </w:rPr>
        <w:t xml:space="preserve">Гном 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Где вы, милые зверята?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По тропинке мы </w:t>
      </w:r>
      <w:r>
        <w:rPr>
          <w:rFonts w:ascii="Times New Roman" w:hAnsi="Times New Roman"/>
          <w:sz w:val="28"/>
          <w:szCs w:val="28"/>
          <w:lang w:eastAsia="ru-RU"/>
        </w:rPr>
        <w:t xml:space="preserve">к вам 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шли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Мишкам, белкам и ежатам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Всем подарки принесла.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Вы, смелее, подбегайте,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Что хотите, выбирайте.</w:t>
      </w:r>
    </w:p>
    <w:p w:rsidR="00763125" w:rsidRPr="003C0754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Звучит музыка, выбегает мышка</w:t>
      </w:r>
    </w:p>
    <w:p w:rsidR="00763125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Мышка.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Репку я себе возьму</w:t>
      </w:r>
    </w:p>
    <w:p w:rsidR="00763125" w:rsidRPr="003C0754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Очень репку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я люблю.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>даёт репку)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выбегает ёж</w:t>
      </w:r>
    </w:p>
    <w:p w:rsidR="00763125" w:rsidRDefault="00763125" w:rsidP="001F05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Ёжик.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Яблоки так хороши,</w:t>
      </w:r>
    </w:p>
    <w:p w:rsidR="00763125" w:rsidRPr="003C0754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Очень любят их ежи.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 xml:space="preserve"> даёт яблоко)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выбегает Заяц</w:t>
      </w:r>
    </w:p>
    <w:p w:rsidR="00763125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Заяц.</w:t>
      </w:r>
    </w:p>
    <w:p w:rsidR="00763125" w:rsidRPr="003C0754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Я хрустящую капусту</w:t>
      </w:r>
    </w:p>
    <w:p w:rsidR="00763125" w:rsidRPr="003C0754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морковь погрызть 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люблю.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>даёт капусту и морковку)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выбегает медведь</w:t>
      </w:r>
    </w:p>
    <w:p w:rsidR="00763125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Медведь.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А я мёдом сладким, вкусным</w:t>
      </w:r>
    </w:p>
    <w:p w:rsidR="00763125" w:rsidRPr="003C0754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Всех мишуток угощу.  (Гном </w:t>
      </w:r>
      <w:r w:rsidRPr="001F05FC">
        <w:rPr>
          <w:rFonts w:ascii="Times New Roman" w:hAnsi="Times New Roman"/>
          <w:sz w:val="28"/>
          <w:szCs w:val="28"/>
          <w:lang w:eastAsia="ru-RU"/>
        </w:rPr>
        <w:t xml:space="preserve"> даёт бочонок)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Под музыку вылетает птичка</w:t>
      </w:r>
    </w:p>
    <w:p w:rsidR="00763125" w:rsidRDefault="00763125" w:rsidP="001F05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05FC">
        <w:rPr>
          <w:rFonts w:ascii="Times New Roman" w:hAnsi="Times New Roman"/>
          <w:b/>
          <w:sz w:val="28"/>
          <w:szCs w:val="28"/>
          <w:lang w:eastAsia="ru-RU"/>
        </w:rPr>
        <w:t>Птичка.</w:t>
      </w:r>
    </w:p>
    <w:p w:rsidR="00763125" w:rsidRPr="00286716" w:rsidRDefault="00763125" w:rsidP="001F05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05FC">
        <w:rPr>
          <w:rFonts w:ascii="Times New Roman" w:hAnsi="Times New Roman"/>
          <w:sz w:val="28"/>
          <w:szCs w:val="28"/>
          <w:lang w:eastAsia="ru-RU"/>
        </w:rPr>
        <w:t>Зёрнышки клевать мы будем</w:t>
      </w:r>
    </w:p>
    <w:p w:rsidR="00763125" w:rsidRPr="001F05FC" w:rsidRDefault="00763125" w:rsidP="001F0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Их из колосков добудем  (Гном</w:t>
      </w:r>
      <w:r w:rsidRPr="001F05FC">
        <w:rPr>
          <w:rFonts w:ascii="Times New Roman" w:hAnsi="Times New Roman"/>
          <w:sz w:val="28"/>
          <w:szCs w:val="28"/>
          <w:lang w:eastAsia="ru-RU"/>
        </w:rPr>
        <w:t xml:space="preserve"> даёт колосок)</w:t>
      </w: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0754">
        <w:rPr>
          <w:rFonts w:ascii="Times New Roman" w:hAnsi="Times New Roman"/>
          <w:b/>
          <w:sz w:val="28"/>
          <w:szCs w:val="28"/>
          <w:lang w:eastAsia="ru-RU"/>
        </w:rPr>
        <w:t xml:space="preserve">Гном </w:t>
      </w: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Вы в лесу густом гуляли</w:t>
      </w: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А Осень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нашу </w:t>
      </w:r>
      <w:r w:rsidRPr="003C0754">
        <w:rPr>
          <w:rFonts w:ascii="Times New Roman" w:hAnsi="Times New Roman"/>
          <w:sz w:val="28"/>
          <w:szCs w:val="28"/>
          <w:lang w:eastAsia="ru-RU"/>
        </w:rPr>
        <w:t>не встречали?</w:t>
      </w: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0754">
        <w:rPr>
          <w:rFonts w:ascii="Times New Roman" w:hAnsi="Times New Roman"/>
          <w:b/>
          <w:sz w:val="28"/>
          <w:szCs w:val="28"/>
          <w:lang w:eastAsia="ru-RU"/>
        </w:rPr>
        <w:t>Звери</w:t>
      </w: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Нет, нет, нет!</w:t>
      </w: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зверят</w:t>
      </w:r>
      <w:r w:rsidRPr="003C0754">
        <w:rPr>
          <w:rFonts w:ascii="Times New Roman" w:hAnsi="Times New Roman"/>
          <w:sz w:val="28"/>
          <w:szCs w:val="28"/>
          <w:lang w:eastAsia="ru-RU"/>
        </w:rPr>
        <w:t xml:space="preserve"> вам ответ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754">
        <w:rPr>
          <w:rFonts w:ascii="Times New Roman" w:hAnsi="Times New Roman"/>
          <w:sz w:val="28"/>
          <w:szCs w:val="28"/>
          <w:lang w:eastAsia="ru-RU"/>
        </w:rPr>
        <w:t>Звери садятся на места</w:t>
      </w:r>
    </w:p>
    <w:p w:rsidR="00763125" w:rsidRPr="00911DF7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Дальше дудочка, играй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гостей к нам созывай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по лесу ловко скачет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 лесу орешки прячет?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Поиграй-ка, отзовись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Отыскать поторопись</w:t>
      </w:r>
    </w:p>
    <w:p w:rsidR="00763125" w:rsidRPr="00911DF7" w:rsidRDefault="00763125" w:rsidP="003C07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i/>
          <w:sz w:val="28"/>
          <w:szCs w:val="28"/>
          <w:lang w:eastAsia="ru-RU"/>
        </w:rPr>
        <w:t>Гном играет на дудочке</w:t>
      </w:r>
    </w:p>
    <w:p w:rsidR="00763125" w:rsidRPr="00911DF7" w:rsidRDefault="00763125" w:rsidP="003C07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i/>
          <w:sz w:val="28"/>
          <w:szCs w:val="28"/>
          <w:lang w:eastAsia="ru-RU"/>
        </w:rPr>
        <w:t>Появляются белочки</w:t>
      </w:r>
    </w:p>
    <w:p w:rsidR="00763125" w:rsidRPr="00911DF7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Белки: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белочки резвушки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Девчонки – хохотушки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Трудиться нам не лень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скачем целый день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есть и просьба у меня, помогите нам, друзья.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на зиму нужны нам солёные грибы</w:t>
      </w:r>
    </w:p>
    <w:p w:rsidR="00763125" w:rsidRPr="00911DF7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DF7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моём лесу грибов не счесть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Разные грибочки есть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 расписные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 какие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911DF7">
        <w:rPr>
          <w:rFonts w:ascii="Times New Roman" w:hAnsi="Times New Roman"/>
          <w:b/>
          <w:sz w:val="28"/>
          <w:szCs w:val="28"/>
          <w:lang w:eastAsia="ru-RU"/>
        </w:rPr>
        <w:t>Танец «Мухоморы»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Гном: </w:t>
      </w:r>
      <w:r>
        <w:rPr>
          <w:rFonts w:ascii="Times New Roman" w:hAnsi="Times New Roman"/>
          <w:sz w:val="28"/>
          <w:szCs w:val="28"/>
          <w:lang w:eastAsia="ru-RU"/>
        </w:rPr>
        <w:t>Возьмёте мои грибочки?</w:t>
      </w:r>
    </w:p>
    <w:p w:rsidR="00763125" w:rsidRPr="00286716" w:rsidRDefault="00763125" w:rsidP="003C07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Белки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 такие не нужны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Ядовитые они!</w:t>
      </w: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Pr="002B177A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177A">
        <w:rPr>
          <w:rFonts w:ascii="Times New Roman" w:hAnsi="Times New Roman"/>
          <w:b/>
          <w:sz w:val="28"/>
          <w:szCs w:val="28"/>
          <w:lang w:eastAsia="ru-RU"/>
        </w:rPr>
        <w:t>Гном: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177A">
        <w:rPr>
          <w:rFonts w:ascii="Times New Roman" w:hAnsi="Times New Roman"/>
          <w:sz w:val="28"/>
          <w:szCs w:val="28"/>
          <w:lang w:eastAsia="ru-RU"/>
        </w:rPr>
        <w:t>Мухоморы не едят, пусть на стульчиках сидят, вас сейчас я догоню, просто так повеселю.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Догонялки (</w:t>
      </w:r>
      <w:r w:rsidRPr="001E6413">
        <w:rPr>
          <w:rFonts w:ascii="Times New Roman" w:hAnsi="Times New Roman"/>
          <w:sz w:val="28"/>
          <w:szCs w:val="28"/>
          <w:lang w:eastAsia="ru-RU"/>
        </w:rPr>
        <w:t>Белки прыгают на месте, грибы убегают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E6413">
        <w:rPr>
          <w:rFonts w:ascii="Times New Roman" w:hAnsi="Times New Roman"/>
          <w:sz w:val="28"/>
          <w:szCs w:val="28"/>
          <w:lang w:eastAsia="ru-RU"/>
        </w:rPr>
        <w:t>.</w:t>
      </w:r>
    </w:p>
    <w:p w:rsidR="00763125" w:rsidRPr="002B177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3125" w:rsidRPr="00B627F4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27F4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вам, белочки, хорошие грибочки  из моего лесочка.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по веточкам скакали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Осень нашу не встречали?</w:t>
      </w:r>
    </w:p>
    <w:p w:rsidR="00763125" w:rsidRPr="00B627F4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27F4">
        <w:rPr>
          <w:rFonts w:ascii="Times New Roman" w:hAnsi="Times New Roman"/>
          <w:b/>
          <w:sz w:val="28"/>
          <w:szCs w:val="28"/>
          <w:lang w:eastAsia="ru-RU"/>
        </w:rPr>
        <w:t>Белки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Нет! Нет! Нет!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от белочек ответ</w:t>
      </w:r>
    </w:p>
    <w:p w:rsidR="00763125" w:rsidRPr="00B627F4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27F4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Очень жаль. </w:t>
      </w:r>
    </w:p>
    <w:p w:rsidR="00763125" w:rsidRPr="004E5A68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же ребята нам делать?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Никто не видел нашу осень. Так мы её никогда не найдём!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Надо что-то другое придумать!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давайте любимую Тучину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песенку споём, про дождик.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эту песенку услышит и на праздник к нам придёт и Осень приведёт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B627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</w:t>
      </w:r>
      <w:r w:rsidRPr="004E5A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Песня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«Малыши и дождик»</w:t>
      </w:r>
    </w:p>
    <w:p w:rsidR="00763125" w:rsidRPr="004E5A68" w:rsidRDefault="00763125" w:rsidP="00B627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Входит Тучка с осенью</w:t>
      </w:r>
    </w:p>
    <w:p w:rsidR="00763125" w:rsidRPr="004E5A68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5A68">
        <w:rPr>
          <w:rFonts w:ascii="Times New Roman" w:hAnsi="Times New Roman"/>
          <w:b/>
          <w:sz w:val="28"/>
          <w:szCs w:val="28"/>
          <w:lang w:eastAsia="ru-RU"/>
        </w:rPr>
        <w:t>Тучка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спасибо вам, друзья,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Песенку любимую спели для меня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Ведь не бывает осень без тучки и дождя! </w:t>
      </w:r>
    </w:p>
    <w:p w:rsidR="00763125" w:rsidRPr="004E5A68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5A68">
        <w:rPr>
          <w:rFonts w:ascii="Times New Roman" w:hAnsi="Times New Roman"/>
          <w:b/>
          <w:sz w:val="28"/>
          <w:szCs w:val="28"/>
          <w:lang w:eastAsia="ru-RU"/>
        </w:rPr>
        <w:t>Осень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не бывает Осени без солнечного дня!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Гном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Правильно, коль на праздник вы пришли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Подружиться все должны!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Ребёнок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Дружит солнце с ветерком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роса с травою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2 ребёнок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Дружи бабочка с цветком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Дружим мы с тобою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3 ребёнок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 друзьями до утра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Веселиться рада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Только ссориться с друзьями 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Никогда не надо!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</w:t>
      </w:r>
      <w:r w:rsidRPr="0074144A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анец «Тучка» 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>Осень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мне вас благодарить?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по лесу с гномом шли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меня в лесу нашли 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Туча выносит корзину, покрытую большим цветным платком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 два. Три четыре пять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Начинаем колдовать</w:t>
      </w:r>
    </w:p>
    <w:p w:rsidR="00763125" w:rsidRPr="0074144A" w:rsidRDefault="00763125" w:rsidP="00B627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144A">
        <w:rPr>
          <w:rFonts w:ascii="Times New Roman" w:hAnsi="Times New Roman"/>
          <w:b/>
          <w:sz w:val="28"/>
          <w:szCs w:val="28"/>
          <w:lang w:eastAsia="ru-RU"/>
        </w:rPr>
        <w:t xml:space="preserve">Осень 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платочек поднимем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под ним сейчас узнаем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Раздача подарков.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Герои прощаются, уходят, дети покидают зал.</w:t>
      </w: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B627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Pr="00911DF7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Pr="003C0754" w:rsidRDefault="00763125" w:rsidP="003C07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25" w:rsidRPr="001F05FC" w:rsidRDefault="00763125" w:rsidP="003C0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63125" w:rsidRPr="002F36AC" w:rsidRDefault="00763125" w:rsidP="002F36A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763125" w:rsidRPr="002F36AC" w:rsidSect="007B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6AC"/>
    <w:rsid w:val="00046E6C"/>
    <w:rsid w:val="00060E70"/>
    <w:rsid w:val="00094E3F"/>
    <w:rsid w:val="000A1F0D"/>
    <w:rsid w:val="000B4798"/>
    <w:rsid w:val="000D2770"/>
    <w:rsid w:val="000D5897"/>
    <w:rsid w:val="000E44DA"/>
    <w:rsid w:val="001017A5"/>
    <w:rsid w:val="0011048E"/>
    <w:rsid w:val="00123443"/>
    <w:rsid w:val="00124542"/>
    <w:rsid w:val="001317E0"/>
    <w:rsid w:val="00144C04"/>
    <w:rsid w:val="00163D95"/>
    <w:rsid w:val="00192C5F"/>
    <w:rsid w:val="001B56B8"/>
    <w:rsid w:val="001D133A"/>
    <w:rsid w:val="001E6413"/>
    <w:rsid w:val="001F05FC"/>
    <w:rsid w:val="00201E6A"/>
    <w:rsid w:val="00203D8D"/>
    <w:rsid w:val="0020643B"/>
    <w:rsid w:val="00226255"/>
    <w:rsid w:val="00244632"/>
    <w:rsid w:val="00286716"/>
    <w:rsid w:val="002939DE"/>
    <w:rsid w:val="002B177A"/>
    <w:rsid w:val="002B2EC8"/>
    <w:rsid w:val="002C5418"/>
    <w:rsid w:val="002F36AC"/>
    <w:rsid w:val="002F5AA0"/>
    <w:rsid w:val="002F7E34"/>
    <w:rsid w:val="00331EA4"/>
    <w:rsid w:val="00335B66"/>
    <w:rsid w:val="00337A12"/>
    <w:rsid w:val="003976EB"/>
    <w:rsid w:val="003A44CB"/>
    <w:rsid w:val="003A69C5"/>
    <w:rsid w:val="003C0754"/>
    <w:rsid w:val="003F20A9"/>
    <w:rsid w:val="00413F19"/>
    <w:rsid w:val="004C5112"/>
    <w:rsid w:val="004D3559"/>
    <w:rsid w:val="004E3C48"/>
    <w:rsid w:val="004E5A68"/>
    <w:rsid w:val="004F18DD"/>
    <w:rsid w:val="00515741"/>
    <w:rsid w:val="00535E94"/>
    <w:rsid w:val="005369A8"/>
    <w:rsid w:val="00545A5F"/>
    <w:rsid w:val="00567F36"/>
    <w:rsid w:val="00575414"/>
    <w:rsid w:val="00592B0E"/>
    <w:rsid w:val="005B65B2"/>
    <w:rsid w:val="005C72B0"/>
    <w:rsid w:val="005D12E8"/>
    <w:rsid w:val="005E19F7"/>
    <w:rsid w:val="005F525F"/>
    <w:rsid w:val="0061198E"/>
    <w:rsid w:val="00676D72"/>
    <w:rsid w:val="006C0F3A"/>
    <w:rsid w:val="006C6E4B"/>
    <w:rsid w:val="006D42CA"/>
    <w:rsid w:val="006E587D"/>
    <w:rsid w:val="00717C4A"/>
    <w:rsid w:val="00722DF8"/>
    <w:rsid w:val="0074144A"/>
    <w:rsid w:val="00763125"/>
    <w:rsid w:val="00765912"/>
    <w:rsid w:val="00793CC0"/>
    <w:rsid w:val="007A0F67"/>
    <w:rsid w:val="007B10E7"/>
    <w:rsid w:val="008148BF"/>
    <w:rsid w:val="00893B70"/>
    <w:rsid w:val="008A5204"/>
    <w:rsid w:val="008B47B2"/>
    <w:rsid w:val="008C06EE"/>
    <w:rsid w:val="008D56B9"/>
    <w:rsid w:val="00911DF7"/>
    <w:rsid w:val="00935349"/>
    <w:rsid w:val="00985368"/>
    <w:rsid w:val="009B3C9F"/>
    <w:rsid w:val="009C4ECB"/>
    <w:rsid w:val="009E273A"/>
    <w:rsid w:val="00A27722"/>
    <w:rsid w:val="00A51548"/>
    <w:rsid w:val="00AC1BF4"/>
    <w:rsid w:val="00AC2622"/>
    <w:rsid w:val="00AE22D5"/>
    <w:rsid w:val="00AF1626"/>
    <w:rsid w:val="00B052F7"/>
    <w:rsid w:val="00B627F4"/>
    <w:rsid w:val="00BB3523"/>
    <w:rsid w:val="00BB7F9D"/>
    <w:rsid w:val="00C17DB5"/>
    <w:rsid w:val="00D212F9"/>
    <w:rsid w:val="00D312ED"/>
    <w:rsid w:val="00D35979"/>
    <w:rsid w:val="00D375D6"/>
    <w:rsid w:val="00D425E9"/>
    <w:rsid w:val="00D47233"/>
    <w:rsid w:val="00D63C0E"/>
    <w:rsid w:val="00D82CA5"/>
    <w:rsid w:val="00D85798"/>
    <w:rsid w:val="00D86E1C"/>
    <w:rsid w:val="00D92AF9"/>
    <w:rsid w:val="00D975C4"/>
    <w:rsid w:val="00DA472E"/>
    <w:rsid w:val="00DA4F64"/>
    <w:rsid w:val="00E24D7A"/>
    <w:rsid w:val="00E646CB"/>
    <w:rsid w:val="00E81851"/>
    <w:rsid w:val="00E950E7"/>
    <w:rsid w:val="00EA3710"/>
    <w:rsid w:val="00EC0B33"/>
    <w:rsid w:val="00EC325D"/>
    <w:rsid w:val="00EE7AE9"/>
    <w:rsid w:val="00F13F66"/>
    <w:rsid w:val="00F83BBC"/>
    <w:rsid w:val="00FA6222"/>
    <w:rsid w:val="00FB6959"/>
    <w:rsid w:val="00FF2419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6A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9</Pages>
  <Words>1179</Words>
  <Characters>6726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10</cp:revision>
  <dcterms:created xsi:type="dcterms:W3CDTF">2014-09-09T06:56:00Z</dcterms:created>
  <dcterms:modified xsi:type="dcterms:W3CDTF">2017-07-10T15:57:00Z</dcterms:modified>
</cp:coreProperties>
</file>